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C43" w:rsidRPr="00454C43" w:rsidRDefault="009D5E09" w:rsidP="00454C43">
      <w:pPr>
        <w:spacing w:before="100" w:beforeAutospacing="1" w:after="100" w:afterAutospacing="1"/>
      </w:pPr>
      <w:r>
        <w:t>s</w:t>
      </w:r>
      <w:bookmarkStart w:id="0" w:name="_GoBack"/>
      <w:bookmarkEnd w:id="0"/>
      <w:r w:rsidR="00454C43" w:rsidRPr="00454C43">
        <w:t>PRILOG 1.</w:t>
      </w:r>
    </w:p>
    <w:p w:rsidR="00727F04" w:rsidRDefault="00727F04" w:rsidP="00727F04">
      <w:pPr>
        <w:pStyle w:val="Bezproreda"/>
      </w:pPr>
      <w:r>
        <w:t>OBRTNIČKO-INDUSTRIJSKA ŠKOLA U IMOTSKOM</w:t>
      </w:r>
    </w:p>
    <w:p w:rsidR="00727F04" w:rsidRDefault="00727F04" w:rsidP="00727F04">
      <w:pPr>
        <w:pStyle w:val="Bezproreda"/>
      </w:pPr>
      <w:r>
        <w:t>Bruna Bušića 59</w:t>
      </w:r>
    </w:p>
    <w:p w:rsidR="00727F04" w:rsidRDefault="00727F04" w:rsidP="00727F04">
      <w:pPr>
        <w:pStyle w:val="Bezproreda"/>
      </w:pPr>
      <w:r>
        <w:t>21260 Imotski</w:t>
      </w: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PRIJAVNICA</w:t>
      </w:r>
      <w:r w:rsidRPr="00454C43">
        <w:br/>
        <w:t>za polaganje naučničkog ispita</w:t>
      </w: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__________________________________________________</w:t>
      </w: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(ime i prezime)</w:t>
      </w:r>
    </w:p>
    <w:tbl>
      <w:tblPr>
        <w:tblW w:w="341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486"/>
        <w:gridCol w:w="486"/>
        <w:gridCol w:w="486"/>
        <w:gridCol w:w="486"/>
        <w:gridCol w:w="486"/>
        <w:gridCol w:w="486"/>
        <w:gridCol w:w="486"/>
        <w:gridCol w:w="485"/>
        <w:gridCol w:w="485"/>
        <w:gridCol w:w="485"/>
        <w:gridCol w:w="500"/>
      </w:tblGrid>
      <w:tr w:rsidR="00454C43" w:rsidRPr="00454C43" w:rsidTr="00A0417A">
        <w:trPr>
          <w:tblCellSpacing w:w="15" w:type="dxa"/>
        </w:trPr>
        <w:tc>
          <w:tcPr>
            <w:tcW w:w="680" w:type="pct"/>
            <w:vAlign w:val="center"/>
            <w:hideMark/>
          </w:tcPr>
          <w:p w:rsidR="00454C43" w:rsidRPr="00454C43" w:rsidRDefault="00454C43" w:rsidP="00454C43">
            <w:r w:rsidRPr="00454C43">
              <w:t>OIB</w:t>
            </w:r>
          </w:p>
        </w:tc>
        <w:tc>
          <w:tcPr>
            <w:tcW w:w="390" w:type="pct"/>
            <w:vAlign w:val="center"/>
            <w:hideMark/>
          </w:tcPr>
          <w:p w:rsidR="00454C43" w:rsidRPr="00454C43" w:rsidRDefault="00454C43" w:rsidP="00454C43"/>
        </w:tc>
        <w:tc>
          <w:tcPr>
            <w:tcW w:w="390" w:type="pct"/>
            <w:vAlign w:val="center"/>
            <w:hideMark/>
          </w:tcPr>
          <w:p w:rsidR="00454C43" w:rsidRPr="00454C43" w:rsidRDefault="00454C43" w:rsidP="00454C43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454C43" w:rsidRDefault="00454C43" w:rsidP="00454C43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454C43" w:rsidRDefault="00454C43" w:rsidP="00454C43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454C43" w:rsidRDefault="00454C43" w:rsidP="00454C43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454C43" w:rsidRDefault="00454C43" w:rsidP="00454C43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454C43" w:rsidRDefault="00454C43" w:rsidP="00454C43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454C43" w:rsidRDefault="00454C43" w:rsidP="00454C43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454C43" w:rsidRDefault="00454C43" w:rsidP="00454C43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454C43" w:rsidRDefault="00454C43" w:rsidP="00454C43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454C43" w:rsidRDefault="00454C43" w:rsidP="00454C43">
            <w:pPr>
              <w:rPr>
                <w:sz w:val="20"/>
                <w:szCs w:val="20"/>
              </w:rPr>
            </w:pPr>
          </w:p>
        </w:tc>
      </w:tr>
    </w:tbl>
    <w:p w:rsidR="00454C43" w:rsidRPr="00454C43" w:rsidRDefault="00454C43" w:rsidP="00454C43"/>
    <w:p w:rsidR="00454C43" w:rsidRPr="00454C43" w:rsidRDefault="00454C43" w:rsidP="00454C43">
      <w:pPr>
        <w:spacing w:before="100" w:beforeAutospacing="1" w:after="100" w:afterAutospacing="1"/>
      </w:pPr>
      <w:r w:rsidRPr="00454C43">
        <w:t>rođen/a ______ godine, mjesto rođenja ____________________,</w:t>
      </w: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država rođenja _________________, državljanstvo ___________.</w:t>
      </w: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Polaganje naučničkog ispita prijavljujem u ______________ roku,</w:t>
      </w: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za kvalifikaciju ______________________________________.</w:t>
      </w: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Ispit polažem ________ put.</w:t>
      </w: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Prijavnici prilažem:</w:t>
      </w: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1. _____________________________</w:t>
      </w: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2. _____________________________</w:t>
      </w: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3. _____________________________</w:t>
      </w: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_____________________________</w:t>
      </w: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U ___________, _______ 20____.</w:t>
      </w:r>
    </w:p>
    <w:p w:rsidR="00727F04" w:rsidRDefault="00727F04" w:rsidP="00454C43">
      <w:pPr>
        <w:spacing w:before="100" w:beforeAutospacing="1" w:after="100" w:afterAutospacing="1"/>
      </w:pPr>
    </w:p>
    <w:p w:rsidR="00727F04" w:rsidRDefault="00727F04" w:rsidP="00454C43">
      <w:pPr>
        <w:spacing w:before="100" w:beforeAutospacing="1" w:after="100" w:afterAutospacing="1"/>
      </w:pPr>
    </w:p>
    <w:p w:rsidR="00454C43" w:rsidRPr="00454C43" w:rsidRDefault="00454C43" w:rsidP="00454C43">
      <w:pPr>
        <w:spacing w:before="100" w:beforeAutospacing="1" w:after="100" w:afterAutospacing="1"/>
      </w:pPr>
      <w:r w:rsidRPr="00454C43">
        <w:t>POTPIS</w:t>
      </w:r>
      <w:r w:rsidRPr="00454C43">
        <w:br/>
        <w:t>__________________</w:t>
      </w: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454C43" w:rsidRDefault="00454C43">
      <w:pPr>
        <w:jc w:val="both"/>
        <w:rPr>
          <w:rFonts w:ascii="Arial" w:hAnsi="Arial" w:cs="Arial"/>
          <w:sz w:val="22"/>
        </w:rPr>
      </w:pPr>
    </w:p>
    <w:p w:rsidR="00454C43" w:rsidRDefault="00454C43">
      <w:pPr>
        <w:jc w:val="both"/>
        <w:rPr>
          <w:rFonts w:ascii="Arial" w:hAnsi="Arial" w:cs="Arial"/>
          <w:sz w:val="22"/>
        </w:rPr>
      </w:pPr>
    </w:p>
    <w:p w:rsidR="00454C43" w:rsidRDefault="00454C43">
      <w:pPr>
        <w:jc w:val="both"/>
        <w:rPr>
          <w:rFonts w:ascii="Arial" w:hAnsi="Arial" w:cs="Arial"/>
          <w:sz w:val="22"/>
        </w:rPr>
      </w:pPr>
    </w:p>
    <w:p w:rsidR="00454C43" w:rsidRPr="00F86336" w:rsidRDefault="00454C43" w:rsidP="00454C43">
      <w:pPr>
        <w:spacing w:before="100" w:beforeAutospacing="1" w:after="100" w:afterAutospacing="1"/>
      </w:pPr>
      <w:r w:rsidRPr="00F86336">
        <w:lastRenderedPageBreak/>
        <w:t>ZAPISNIK</w:t>
      </w:r>
      <w:r w:rsidRPr="00F86336">
        <w:br/>
        <w:t>o provedenom naučničkom ispitu</w:t>
      </w:r>
    </w:p>
    <w:p w:rsidR="00454C43" w:rsidRPr="00F86336" w:rsidRDefault="00454C43" w:rsidP="00454C43">
      <w:pPr>
        <w:spacing w:before="100" w:beforeAutospacing="1" w:after="100" w:afterAutospacing="1"/>
      </w:pPr>
      <w:r w:rsidRPr="00F86336">
        <w:t>__________________________________________________</w:t>
      </w:r>
    </w:p>
    <w:p w:rsidR="00454C43" w:rsidRPr="00F86336" w:rsidRDefault="00454C43" w:rsidP="00454C43">
      <w:pPr>
        <w:spacing w:before="100" w:beforeAutospacing="1" w:after="100" w:afterAutospacing="1"/>
      </w:pPr>
      <w:r w:rsidRPr="00F86336">
        <w:t>(naziv kvalifikacije)</w:t>
      </w:r>
    </w:p>
    <w:p w:rsidR="00454C43" w:rsidRPr="00F86336" w:rsidRDefault="00454C43" w:rsidP="00454C43">
      <w:pPr>
        <w:spacing w:before="100" w:beforeAutospacing="1" w:after="100" w:afterAutospacing="1"/>
      </w:pPr>
      <w:r w:rsidRPr="00F86336">
        <w:t>__________________________________________________</w:t>
      </w:r>
    </w:p>
    <w:p w:rsidR="00454C43" w:rsidRPr="00F86336" w:rsidRDefault="00454C43" w:rsidP="00454C43">
      <w:pPr>
        <w:spacing w:before="100" w:beforeAutospacing="1" w:after="100" w:afterAutospacing="1"/>
      </w:pPr>
      <w:r w:rsidRPr="00F86336">
        <w:t>(ime i prezime)</w:t>
      </w:r>
    </w:p>
    <w:tbl>
      <w:tblPr>
        <w:tblW w:w="341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486"/>
        <w:gridCol w:w="486"/>
        <w:gridCol w:w="486"/>
        <w:gridCol w:w="486"/>
        <w:gridCol w:w="486"/>
        <w:gridCol w:w="486"/>
        <w:gridCol w:w="486"/>
        <w:gridCol w:w="485"/>
        <w:gridCol w:w="485"/>
        <w:gridCol w:w="485"/>
        <w:gridCol w:w="500"/>
      </w:tblGrid>
      <w:tr w:rsidR="00454C43" w:rsidRPr="00F86336" w:rsidTr="00A0417A">
        <w:trPr>
          <w:tblCellSpacing w:w="15" w:type="dxa"/>
        </w:trPr>
        <w:tc>
          <w:tcPr>
            <w:tcW w:w="680" w:type="pct"/>
            <w:vAlign w:val="center"/>
            <w:hideMark/>
          </w:tcPr>
          <w:p w:rsidR="00454C43" w:rsidRPr="00F86336" w:rsidRDefault="00454C43" w:rsidP="00A0417A">
            <w:r w:rsidRPr="00F86336">
              <w:t>OIB</w:t>
            </w:r>
          </w:p>
        </w:tc>
        <w:tc>
          <w:tcPr>
            <w:tcW w:w="390" w:type="pct"/>
            <w:vAlign w:val="center"/>
            <w:hideMark/>
          </w:tcPr>
          <w:p w:rsidR="00454C43" w:rsidRPr="00F86336" w:rsidRDefault="00454C43" w:rsidP="00A0417A"/>
        </w:tc>
        <w:tc>
          <w:tcPr>
            <w:tcW w:w="390" w:type="pct"/>
            <w:vAlign w:val="center"/>
            <w:hideMark/>
          </w:tcPr>
          <w:p w:rsidR="00454C43" w:rsidRPr="00F86336" w:rsidRDefault="00454C43" w:rsidP="00A0417A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F86336" w:rsidRDefault="00454C43" w:rsidP="00A0417A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F86336" w:rsidRDefault="00454C43" w:rsidP="00A0417A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F86336" w:rsidRDefault="00454C43" w:rsidP="00A0417A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F86336" w:rsidRDefault="00454C43" w:rsidP="00A0417A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F86336" w:rsidRDefault="00454C43" w:rsidP="00A0417A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F86336" w:rsidRDefault="00454C43" w:rsidP="00A0417A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F86336" w:rsidRDefault="00454C43" w:rsidP="00A0417A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F86336" w:rsidRDefault="00454C43" w:rsidP="00A0417A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  <w:hideMark/>
          </w:tcPr>
          <w:p w:rsidR="00454C43" w:rsidRPr="00F86336" w:rsidRDefault="00454C43" w:rsidP="00A0417A">
            <w:pPr>
              <w:rPr>
                <w:sz w:val="20"/>
                <w:szCs w:val="20"/>
              </w:rPr>
            </w:pPr>
          </w:p>
        </w:tc>
      </w:tr>
    </w:tbl>
    <w:p w:rsidR="00454C43" w:rsidRPr="00F86336" w:rsidRDefault="00454C43" w:rsidP="00454C43"/>
    <w:p w:rsidR="00454C43" w:rsidRPr="00F86336" w:rsidRDefault="00454C43" w:rsidP="00454C43">
      <w:pPr>
        <w:spacing w:before="100" w:beforeAutospacing="1" w:after="100" w:afterAutospacing="1"/>
      </w:pPr>
      <w:r w:rsidRPr="00F86336">
        <w:t>rođen/a ______ godine, mjesto rođenja ____________________,</w:t>
      </w:r>
    </w:p>
    <w:p w:rsidR="00454C43" w:rsidRPr="00F86336" w:rsidRDefault="00454C43" w:rsidP="00454C43">
      <w:pPr>
        <w:spacing w:before="100" w:beforeAutospacing="1" w:after="100" w:afterAutospacing="1"/>
      </w:pPr>
      <w:r w:rsidRPr="00F86336">
        <w:t>država rođenja _________________, državljanstvo ___________.</w:t>
      </w:r>
    </w:p>
    <w:p w:rsidR="00454C43" w:rsidRPr="00F86336" w:rsidRDefault="00454C43" w:rsidP="00454C43">
      <w:pPr>
        <w:spacing w:before="100" w:beforeAutospacing="1" w:after="100" w:afterAutospacing="1"/>
      </w:pPr>
      <w:r w:rsidRPr="00F86336">
        <w:t>Naučnički ispit polaže ________ put.</w:t>
      </w:r>
    </w:p>
    <w:tbl>
      <w:tblPr>
        <w:tblW w:w="49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4787"/>
        <w:gridCol w:w="2817"/>
      </w:tblGrid>
      <w:tr w:rsidR="00454C43" w:rsidRPr="00F86336" w:rsidTr="00A0417A">
        <w:trPr>
          <w:tblCellSpacing w:w="15" w:type="dxa"/>
        </w:trPr>
        <w:tc>
          <w:tcPr>
            <w:tcW w:w="740" w:type="pct"/>
            <w:vAlign w:val="center"/>
            <w:hideMark/>
          </w:tcPr>
          <w:p w:rsidR="00454C43" w:rsidRPr="00F86336" w:rsidRDefault="00454C43" w:rsidP="00A0417A">
            <w:r w:rsidRPr="00F86336">
              <w:t>NAZIV RADNE</w:t>
            </w:r>
            <w:r w:rsidRPr="00F86336">
              <w:br/>
              <w:t>PROBE I OPIS IZVEDBE</w:t>
            </w:r>
          </w:p>
        </w:tc>
        <w:tc>
          <w:tcPr>
            <w:tcW w:w="2660" w:type="pct"/>
            <w:vAlign w:val="center"/>
            <w:hideMark/>
          </w:tcPr>
          <w:p w:rsidR="00454C43" w:rsidRPr="00F86336" w:rsidRDefault="00454C43" w:rsidP="00A0417A"/>
        </w:tc>
        <w:tc>
          <w:tcPr>
            <w:tcW w:w="1550" w:type="pct"/>
            <w:vAlign w:val="center"/>
            <w:hideMark/>
          </w:tcPr>
          <w:p w:rsidR="00454C43" w:rsidRPr="00F86336" w:rsidRDefault="00454C43" w:rsidP="00A0417A"/>
        </w:tc>
      </w:tr>
    </w:tbl>
    <w:p w:rsidR="00454C43" w:rsidRPr="00F86336" w:rsidRDefault="00454C43" w:rsidP="00454C43"/>
    <w:p w:rsidR="00454C43" w:rsidRPr="00F86336" w:rsidRDefault="00454C43" w:rsidP="00454C43">
      <w:pPr>
        <w:spacing w:before="100" w:beforeAutospacing="1" w:after="100" w:afterAutospacing="1"/>
      </w:pPr>
      <w:r w:rsidRPr="00F86336">
        <w:t>Naučnički ispit je/nije uspješno položen.</w:t>
      </w:r>
    </w:p>
    <w:tbl>
      <w:tblPr>
        <w:tblW w:w="49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6521"/>
      </w:tblGrid>
      <w:tr w:rsidR="00454C43" w:rsidRPr="00F86336" w:rsidTr="00A0417A">
        <w:trPr>
          <w:tblCellSpacing w:w="15" w:type="dxa"/>
        </w:trPr>
        <w:tc>
          <w:tcPr>
            <w:tcW w:w="1340" w:type="pct"/>
            <w:vAlign w:val="center"/>
            <w:hideMark/>
          </w:tcPr>
          <w:p w:rsidR="00454C43" w:rsidRPr="00F86336" w:rsidRDefault="00454C43" w:rsidP="00A0417A">
            <w:r w:rsidRPr="00F86336">
              <w:t>NAPOMENE, IZDVOJENA</w:t>
            </w:r>
            <w:r w:rsidRPr="00F86336">
              <w:br/>
              <w:t>MIŠLJENJA I SL.</w:t>
            </w:r>
          </w:p>
        </w:tc>
        <w:tc>
          <w:tcPr>
            <w:tcW w:w="3610" w:type="pct"/>
            <w:vAlign w:val="center"/>
            <w:hideMark/>
          </w:tcPr>
          <w:p w:rsidR="00454C43" w:rsidRPr="00F86336" w:rsidRDefault="00454C43" w:rsidP="00A0417A"/>
        </w:tc>
      </w:tr>
    </w:tbl>
    <w:p w:rsidR="00454C43" w:rsidRPr="00F86336" w:rsidRDefault="00454C43" w:rsidP="00454C43"/>
    <w:p w:rsidR="00454C43" w:rsidRPr="00F86336" w:rsidRDefault="00454C43" w:rsidP="00454C43">
      <w:pPr>
        <w:spacing w:before="100" w:beforeAutospacing="1" w:after="100" w:afterAutospacing="1"/>
      </w:pPr>
      <w:r w:rsidRPr="00F86336">
        <w:t>U _____________________, _________ 20____.</w:t>
      </w:r>
    </w:p>
    <w:p w:rsidR="00454C43" w:rsidRPr="00F86336" w:rsidRDefault="00454C43" w:rsidP="00454C43">
      <w:pPr>
        <w:spacing w:before="100" w:beforeAutospacing="1" w:after="100" w:afterAutospacing="1"/>
      </w:pPr>
      <w:r w:rsidRPr="00F86336">
        <w:t>ČLANOVI POVJERENSTVA:</w:t>
      </w:r>
    </w:p>
    <w:p w:rsidR="00454C43" w:rsidRDefault="00454C43" w:rsidP="00454C43">
      <w:pPr>
        <w:pStyle w:val="Bezproreda"/>
      </w:pPr>
      <w:r w:rsidRPr="00F86336">
        <w:t>1. ________________________________________________</w:t>
      </w:r>
    </w:p>
    <w:p w:rsidR="00454C43" w:rsidRDefault="00454C43" w:rsidP="00454C43">
      <w:pPr>
        <w:pStyle w:val="Bezproreda"/>
      </w:pPr>
      <w:r>
        <w:t xml:space="preserve">                      </w:t>
      </w:r>
      <w:r w:rsidRPr="00F86336">
        <w:t>(ime i prezime, potpis)</w:t>
      </w:r>
    </w:p>
    <w:p w:rsidR="00454C43" w:rsidRPr="00F86336" w:rsidRDefault="00454C43" w:rsidP="00454C43">
      <w:pPr>
        <w:pStyle w:val="Bezproreda"/>
      </w:pPr>
    </w:p>
    <w:p w:rsidR="00454C43" w:rsidRPr="00F86336" w:rsidRDefault="00454C43" w:rsidP="00454C43">
      <w:pPr>
        <w:pStyle w:val="Bezproreda"/>
      </w:pPr>
      <w:r w:rsidRPr="00F86336">
        <w:t>2. ________________________________________________</w:t>
      </w:r>
    </w:p>
    <w:p w:rsidR="00454C43" w:rsidRPr="00F86336" w:rsidRDefault="00454C43" w:rsidP="00454C43">
      <w:pPr>
        <w:pStyle w:val="Bezproreda"/>
      </w:pPr>
      <w:r>
        <w:t xml:space="preserve">                         </w:t>
      </w:r>
      <w:r w:rsidRPr="00F86336">
        <w:t>(ime i prezime, potpis)</w:t>
      </w:r>
    </w:p>
    <w:p w:rsidR="00454C43" w:rsidRPr="00F86336" w:rsidRDefault="00454C43" w:rsidP="00454C43">
      <w:pPr>
        <w:pBdr>
          <w:bottom w:val="single" w:sz="12" w:space="1" w:color="auto"/>
        </w:pBdr>
        <w:spacing w:before="100" w:beforeAutospacing="1" w:after="100" w:afterAutospacing="1"/>
      </w:pPr>
      <w:r w:rsidRPr="00F86336">
        <w:t>PREDSJEDNIK POVJERENSTVA:</w:t>
      </w:r>
    </w:p>
    <w:p w:rsidR="00454C43" w:rsidRPr="00F86336" w:rsidRDefault="00454C43" w:rsidP="00454C43">
      <w:pPr>
        <w:spacing w:before="100" w:beforeAutospacing="1" w:after="100" w:afterAutospacing="1"/>
      </w:pPr>
      <w:r>
        <w:t xml:space="preserve">                                                                                             </w:t>
      </w:r>
      <w:r w:rsidRPr="00F86336">
        <w:t>(ime i prezime, potpis)</w:t>
      </w:r>
    </w:p>
    <w:p w:rsidR="00454C43" w:rsidRDefault="00454C43">
      <w:pPr>
        <w:jc w:val="both"/>
        <w:rPr>
          <w:rFonts w:ascii="Arial" w:hAnsi="Arial" w:cs="Arial"/>
          <w:sz w:val="22"/>
        </w:rPr>
      </w:pPr>
    </w:p>
    <w:sectPr w:rsidR="00454C43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0" w15:restartNumberingAfterBreak="0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1" w15:restartNumberingAfterBreak="0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3"/>
  </w:num>
  <w:num w:numId="5">
    <w:abstractNumId w:val="16"/>
  </w:num>
  <w:num w:numId="6">
    <w:abstractNumId w:val="0"/>
  </w:num>
  <w:num w:numId="7">
    <w:abstractNumId w:val="7"/>
  </w:num>
  <w:num w:numId="8">
    <w:abstractNumId w:val="17"/>
  </w:num>
  <w:num w:numId="9">
    <w:abstractNumId w:val="18"/>
  </w:num>
  <w:num w:numId="10">
    <w:abstractNumId w:val="2"/>
  </w:num>
  <w:num w:numId="11">
    <w:abstractNumId w:val="8"/>
  </w:num>
  <w:num w:numId="12">
    <w:abstractNumId w:val="6"/>
  </w:num>
  <w:num w:numId="13">
    <w:abstractNumId w:val="13"/>
  </w:num>
  <w:num w:numId="14">
    <w:abstractNumId w:val="21"/>
  </w:num>
  <w:num w:numId="15">
    <w:abstractNumId w:val="20"/>
  </w:num>
  <w:num w:numId="16">
    <w:abstractNumId w:val="5"/>
  </w:num>
  <w:num w:numId="17">
    <w:abstractNumId w:val="19"/>
  </w:num>
  <w:num w:numId="18">
    <w:abstractNumId w:val="10"/>
  </w:num>
  <w:num w:numId="19">
    <w:abstractNumId w:val="15"/>
  </w:num>
  <w:num w:numId="20">
    <w:abstractNumId w:val="11"/>
  </w:num>
  <w:num w:numId="21">
    <w:abstractNumId w:val="4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4D"/>
    <w:rsid w:val="00011C48"/>
    <w:rsid w:val="000323B3"/>
    <w:rsid w:val="00032E45"/>
    <w:rsid w:val="00034627"/>
    <w:rsid w:val="00034D54"/>
    <w:rsid w:val="00046763"/>
    <w:rsid w:val="000628D5"/>
    <w:rsid w:val="000721F6"/>
    <w:rsid w:val="00073A6F"/>
    <w:rsid w:val="00076794"/>
    <w:rsid w:val="00082D84"/>
    <w:rsid w:val="00094A19"/>
    <w:rsid w:val="000A0985"/>
    <w:rsid w:val="000A4115"/>
    <w:rsid w:val="0014438B"/>
    <w:rsid w:val="001806A8"/>
    <w:rsid w:val="00186AEB"/>
    <w:rsid w:val="0019101A"/>
    <w:rsid w:val="001B5507"/>
    <w:rsid w:val="001F0147"/>
    <w:rsid w:val="00260513"/>
    <w:rsid w:val="00264426"/>
    <w:rsid w:val="00290732"/>
    <w:rsid w:val="002A34F3"/>
    <w:rsid w:val="002A6FA0"/>
    <w:rsid w:val="002E3F29"/>
    <w:rsid w:val="00313B87"/>
    <w:rsid w:val="00320016"/>
    <w:rsid w:val="00367DCA"/>
    <w:rsid w:val="00384E78"/>
    <w:rsid w:val="003B613E"/>
    <w:rsid w:val="003C100B"/>
    <w:rsid w:val="003E1C58"/>
    <w:rsid w:val="003E226D"/>
    <w:rsid w:val="003E434D"/>
    <w:rsid w:val="003F61A9"/>
    <w:rsid w:val="00407744"/>
    <w:rsid w:val="004524B4"/>
    <w:rsid w:val="004525C9"/>
    <w:rsid w:val="00454C43"/>
    <w:rsid w:val="00480E29"/>
    <w:rsid w:val="00487385"/>
    <w:rsid w:val="004A6376"/>
    <w:rsid w:val="004D3C86"/>
    <w:rsid w:val="0051693A"/>
    <w:rsid w:val="005305FC"/>
    <w:rsid w:val="005623A5"/>
    <w:rsid w:val="0057188E"/>
    <w:rsid w:val="00572132"/>
    <w:rsid w:val="0057445D"/>
    <w:rsid w:val="0059796F"/>
    <w:rsid w:val="005E2640"/>
    <w:rsid w:val="0066665D"/>
    <w:rsid w:val="006722E6"/>
    <w:rsid w:val="006748FC"/>
    <w:rsid w:val="00675930"/>
    <w:rsid w:val="0067671B"/>
    <w:rsid w:val="006864B3"/>
    <w:rsid w:val="00691569"/>
    <w:rsid w:val="00695940"/>
    <w:rsid w:val="006B5AD4"/>
    <w:rsid w:val="006C567D"/>
    <w:rsid w:val="006D4536"/>
    <w:rsid w:val="006E5830"/>
    <w:rsid w:val="00722C98"/>
    <w:rsid w:val="00727F04"/>
    <w:rsid w:val="007C3404"/>
    <w:rsid w:val="007E31CF"/>
    <w:rsid w:val="008022F2"/>
    <w:rsid w:val="00831269"/>
    <w:rsid w:val="00832ABB"/>
    <w:rsid w:val="008D1ECD"/>
    <w:rsid w:val="008F3AC9"/>
    <w:rsid w:val="008F7756"/>
    <w:rsid w:val="008F7FB5"/>
    <w:rsid w:val="00914FFC"/>
    <w:rsid w:val="00920B31"/>
    <w:rsid w:val="0092193A"/>
    <w:rsid w:val="00937035"/>
    <w:rsid w:val="00951F3D"/>
    <w:rsid w:val="00995B64"/>
    <w:rsid w:val="009A38E3"/>
    <w:rsid w:val="009B630C"/>
    <w:rsid w:val="009C0223"/>
    <w:rsid w:val="009D5E09"/>
    <w:rsid w:val="009D75D7"/>
    <w:rsid w:val="009D7E8E"/>
    <w:rsid w:val="009E2114"/>
    <w:rsid w:val="009E2BB4"/>
    <w:rsid w:val="009E3662"/>
    <w:rsid w:val="009F0329"/>
    <w:rsid w:val="009F5A1A"/>
    <w:rsid w:val="00A14155"/>
    <w:rsid w:val="00A14D25"/>
    <w:rsid w:val="00A50150"/>
    <w:rsid w:val="00A6589D"/>
    <w:rsid w:val="00A843CB"/>
    <w:rsid w:val="00A91464"/>
    <w:rsid w:val="00AC749D"/>
    <w:rsid w:val="00AD21BC"/>
    <w:rsid w:val="00B110E3"/>
    <w:rsid w:val="00B81089"/>
    <w:rsid w:val="00BA1485"/>
    <w:rsid w:val="00BC3007"/>
    <w:rsid w:val="00BC5389"/>
    <w:rsid w:val="00BE276D"/>
    <w:rsid w:val="00BE52F5"/>
    <w:rsid w:val="00BE7345"/>
    <w:rsid w:val="00C8731F"/>
    <w:rsid w:val="00C90CBC"/>
    <w:rsid w:val="00C9690F"/>
    <w:rsid w:val="00CB4993"/>
    <w:rsid w:val="00CC32B2"/>
    <w:rsid w:val="00CC6C1D"/>
    <w:rsid w:val="00CC6DBA"/>
    <w:rsid w:val="00CE529C"/>
    <w:rsid w:val="00D24C4D"/>
    <w:rsid w:val="00D97EEE"/>
    <w:rsid w:val="00DD05D6"/>
    <w:rsid w:val="00DF2010"/>
    <w:rsid w:val="00E32350"/>
    <w:rsid w:val="00E73121"/>
    <w:rsid w:val="00E7356D"/>
    <w:rsid w:val="00E77C68"/>
    <w:rsid w:val="00E838E0"/>
    <w:rsid w:val="00EE6FA9"/>
    <w:rsid w:val="00F614A9"/>
    <w:rsid w:val="00F712A8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858C0"/>
  <w15:docId w15:val="{005F32E7-1358-4C3D-8120-E8ADF29B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0329"/>
    <w:rPr>
      <w:sz w:val="24"/>
      <w:szCs w:val="24"/>
    </w:rPr>
  </w:style>
  <w:style w:type="paragraph" w:styleId="Naslov1">
    <w:name w:val="heading 1"/>
    <w:basedOn w:val="Normal"/>
    <w:next w:val="Normal"/>
    <w:qFormat/>
    <w:rsid w:val="009F032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9F032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9F032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9F032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9F032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9F032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9F032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9F0329"/>
    <w:pPr>
      <w:ind w:left="5670"/>
    </w:pPr>
    <w:rPr>
      <w:szCs w:val="20"/>
    </w:rPr>
  </w:style>
  <w:style w:type="paragraph" w:customStyle="1" w:styleId="T-98-2">
    <w:name w:val="T-9/8-2"/>
    <w:rsid w:val="009F032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9F032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9F0329"/>
    <w:rPr>
      <w:color w:val="0000FF"/>
      <w:u w:val="single"/>
    </w:rPr>
  </w:style>
  <w:style w:type="character" w:styleId="SlijeenaHiperveza">
    <w:name w:val="FollowedHyperlink"/>
    <w:basedOn w:val="Zadanifontodlomka"/>
    <w:rsid w:val="009F0329"/>
    <w:rPr>
      <w:color w:val="800080"/>
      <w:u w:val="single"/>
    </w:rPr>
  </w:style>
  <w:style w:type="paragraph" w:styleId="Uvuenotijeloteksta">
    <w:name w:val="Body Text Indent"/>
    <w:basedOn w:val="Normal"/>
    <w:rsid w:val="009F032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454C43"/>
    <w:pPr>
      <w:ind w:left="720"/>
      <w:contextualSpacing/>
    </w:pPr>
  </w:style>
  <w:style w:type="paragraph" w:styleId="Bezproreda">
    <w:name w:val="No Spacing"/>
    <w:uiPriority w:val="1"/>
    <w:qFormat/>
    <w:rsid w:val="00454C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ka\Desktop\memorandum%202014.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2014.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Ivanka</dc:creator>
  <cp:lastModifiedBy>Ivanka Gudelj</cp:lastModifiedBy>
  <cp:revision>2</cp:revision>
  <cp:lastPrinted>2022-02-10T07:25:00Z</cp:lastPrinted>
  <dcterms:created xsi:type="dcterms:W3CDTF">2023-03-27T15:49:00Z</dcterms:created>
  <dcterms:modified xsi:type="dcterms:W3CDTF">2023-03-27T15:49:00Z</dcterms:modified>
</cp:coreProperties>
</file>